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FF6F" w14:textId="77777777" w:rsidR="005F7965" w:rsidRPr="00AE298B" w:rsidRDefault="005F7965" w:rsidP="00481D8C">
      <w:pPr>
        <w:pStyle w:val="Otsikko10"/>
        <w:rPr>
          <w:color w:val="auto"/>
          <w:sz w:val="32"/>
          <w:szCs w:val="32"/>
        </w:rPr>
      </w:pPr>
      <w:r w:rsidRPr="00AE298B">
        <w:rPr>
          <w:color w:val="auto"/>
          <w:sz w:val="32"/>
          <w:szCs w:val="32"/>
        </w:rPr>
        <w:t xml:space="preserve">Verisuonikatetriyhdyshenkilön tehtävät </w:t>
      </w:r>
    </w:p>
    <w:p w14:paraId="665D2348" w14:textId="77777777" w:rsidR="005F7965" w:rsidRDefault="005F7965" w:rsidP="005F7965"/>
    <w:p w14:paraId="1E1F78D2" w14:textId="77777777" w:rsidR="005F7965" w:rsidRDefault="005F7965" w:rsidP="005F7965"/>
    <w:p w14:paraId="386AC6D6" w14:textId="77777777" w:rsidR="005F7965" w:rsidRPr="00EB32EE" w:rsidRDefault="005F7965" w:rsidP="005F7965"/>
    <w:p w14:paraId="735AE292" w14:textId="77777777" w:rsidR="005F7965" w:rsidRPr="00481D8C" w:rsidRDefault="005F7965" w:rsidP="005F7965">
      <w:pPr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On kiinnostunut infektioiden torjunnasta ja on kiinnostunut kehittämään omaa osaamistaan ja sitä kautta yksikkönsä työntekijöiden osaamista verisuonikatetrialkuisten infektioiden torjunnassa.</w:t>
      </w:r>
    </w:p>
    <w:p w14:paraId="00B2EB49" w14:textId="77777777" w:rsidR="005F7965" w:rsidRPr="00481D8C" w:rsidRDefault="005F7965" w:rsidP="005F7965">
      <w:pPr>
        <w:ind w:left="1440"/>
        <w:rPr>
          <w:rFonts w:asciiTheme="majorHAnsi" w:hAnsiTheme="majorHAnsi" w:cstheme="majorHAnsi"/>
        </w:rPr>
      </w:pPr>
    </w:p>
    <w:p w14:paraId="6AF906E4" w14:textId="77777777" w:rsidR="005F7965" w:rsidRPr="00481D8C" w:rsidRDefault="005F7965" w:rsidP="005F7965">
      <w:pPr>
        <w:pStyle w:val="Luettelokappale"/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Tekee aktiivisesti yhteistyötä infektioyksikön, oman yksikkönsä infektioyhdyshenkilön ja verisuonikatetrityöryhmän kanssa.</w:t>
      </w:r>
    </w:p>
    <w:p w14:paraId="6E8A3B95" w14:textId="77777777" w:rsidR="005F7965" w:rsidRPr="00481D8C" w:rsidRDefault="005F7965" w:rsidP="005F7965">
      <w:pPr>
        <w:rPr>
          <w:rFonts w:asciiTheme="majorHAnsi" w:hAnsiTheme="majorHAnsi" w:cstheme="majorHAnsi"/>
        </w:rPr>
      </w:pPr>
    </w:p>
    <w:p w14:paraId="481CB7F1" w14:textId="77777777" w:rsidR="005F7965" w:rsidRPr="00481D8C" w:rsidRDefault="005F7965" w:rsidP="005F7965">
      <w:pPr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Osallistuu verisuonikatetreihin liittyviin koulutuksiin ja välittää koulutuksista saatua tietoa työyksikkönsä koko henkilökunnalle.</w:t>
      </w:r>
    </w:p>
    <w:p w14:paraId="10C97949" w14:textId="77777777" w:rsidR="005F7965" w:rsidRPr="00481D8C" w:rsidRDefault="005F7965" w:rsidP="005F7965">
      <w:pPr>
        <w:ind w:left="1440" w:firstLine="585"/>
        <w:rPr>
          <w:rFonts w:asciiTheme="majorHAnsi" w:hAnsiTheme="majorHAnsi" w:cstheme="majorHAnsi"/>
        </w:rPr>
      </w:pPr>
    </w:p>
    <w:p w14:paraId="1C3EAC1B" w14:textId="77777777" w:rsidR="005F7965" w:rsidRPr="00481D8C" w:rsidRDefault="005F7965" w:rsidP="005F7965">
      <w:pPr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 xml:space="preserve">Tiedottaa verisuonikatetrien käsittelyyn liittyvistä uusista ja päivitetyistä toimintaohjeista. </w:t>
      </w:r>
    </w:p>
    <w:p w14:paraId="2B5D3F55" w14:textId="77777777" w:rsidR="005F7965" w:rsidRPr="00481D8C" w:rsidRDefault="005F7965" w:rsidP="005F7965">
      <w:pPr>
        <w:ind w:left="1440"/>
        <w:rPr>
          <w:rFonts w:asciiTheme="majorHAnsi" w:hAnsiTheme="majorHAnsi" w:cstheme="majorHAnsi"/>
        </w:rPr>
      </w:pPr>
    </w:p>
    <w:p w14:paraId="33536A35" w14:textId="77777777" w:rsidR="005F7965" w:rsidRPr="00481D8C" w:rsidRDefault="005F7965" w:rsidP="005F7965">
      <w:pPr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 xml:space="preserve">Tiedottaa uusista verisuonikatetreihin liittyvistä tuotteista ja niihin liittyvistä uusista toimintaohjeista. Ohjaa uusien tuotteiden ja ohjeiden käyttöönottoa ja huolehtii niiden noudattamisesta. </w:t>
      </w:r>
    </w:p>
    <w:p w14:paraId="221E544A" w14:textId="77777777" w:rsidR="005F7965" w:rsidRPr="00481D8C" w:rsidRDefault="005F7965" w:rsidP="005F7965">
      <w:pPr>
        <w:rPr>
          <w:rFonts w:asciiTheme="majorHAnsi" w:hAnsiTheme="majorHAnsi" w:cstheme="majorHAnsi"/>
        </w:rPr>
      </w:pPr>
    </w:p>
    <w:p w14:paraId="009456FB" w14:textId="77777777" w:rsidR="005F7965" w:rsidRPr="00481D8C" w:rsidRDefault="005F7965" w:rsidP="005F7965">
      <w:pPr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Tekee säännöllisesti ja/tai tarvittaessa verisuonikatetrien käsittelyyn liittyviä havainnointikierroksia yksikössä. Tiedottaa ja antaa palautetta havainnointikierroksien tuloksista esim. osastotunneilla.</w:t>
      </w:r>
    </w:p>
    <w:p w14:paraId="55D98238" w14:textId="77777777" w:rsidR="005F7965" w:rsidRPr="00481D8C" w:rsidRDefault="005F7965" w:rsidP="005F7965">
      <w:pPr>
        <w:ind w:left="1440"/>
        <w:rPr>
          <w:rFonts w:asciiTheme="majorHAnsi" w:hAnsiTheme="majorHAnsi" w:cstheme="majorHAnsi"/>
        </w:rPr>
      </w:pPr>
    </w:p>
    <w:p w14:paraId="1465908A" w14:textId="77777777" w:rsidR="005F7965" w:rsidRPr="00481D8C" w:rsidRDefault="005F7965" w:rsidP="005F7965">
      <w:pPr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Seuraa ja tiedottaa työyksikössään Eskon kliinisen tilannekuvan verisuonikatetrien käsittelyyn liittyvien raporttien tuloksia.</w:t>
      </w:r>
    </w:p>
    <w:p w14:paraId="1766B62F" w14:textId="77777777" w:rsidR="005F7965" w:rsidRPr="00481D8C" w:rsidRDefault="005F7965" w:rsidP="005F7965">
      <w:pPr>
        <w:ind w:left="1440"/>
        <w:rPr>
          <w:rFonts w:asciiTheme="majorHAnsi" w:hAnsiTheme="majorHAnsi" w:cstheme="majorHAnsi"/>
        </w:rPr>
      </w:pPr>
    </w:p>
    <w:p w14:paraId="5A67D774" w14:textId="77777777" w:rsidR="005F7965" w:rsidRPr="00481D8C" w:rsidRDefault="005F7965" w:rsidP="005F7965">
      <w:pPr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Tunnistaa ja nostaa esille työyhteisössä kehitettäviä asioita verisuonikatetrien käsittelyssä sekä huolehtii, ettei yksikössä ole vääriä infektioiden torjuntakäytäntöjä.</w:t>
      </w:r>
    </w:p>
    <w:p w14:paraId="5CC167B0" w14:textId="77777777" w:rsidR="005F7965" w:rsidRPr="00481D8C" w:rsidRDefault="005F7965" w:rsidP="005F7965">
      <w:pPr>
        <w:ind w:left="1440"/>
        <w:rPr>
          <w:rFonts w:asciiTheme="majorHAnsi" w:hAnsiTheme="majorHAnsi" w:cstheme="majorHAnsi"/>
        </w:rPr>
      </w:pPr>
    </w:p>
    <w:p w14:paraId="02B3B005" w14:textId="77777777" w:rsidR="005F7965" w:rsidRPr="00481D8C" w:rsidRDefault="005F7965" w:rsidP="005F7965">
      <w:pPr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Seuraa työyksikkönsä verisuonikatetreihin liittyviä infektioita (SAI-rekisteri) ja antaa niistä säännöllisesti palautetta.</w:t>
      </w:r>
    </w:p>
    <w:p w14:paraId="42746491" w14:textId="77777777" w:rsidR="005F7965" w:rsidRPr="00481D8C" w:rsidRDefault="005F7965" w:rsidP="005F7965">
      <w:pPr>
        <w:ind w:left="1440"/>
        <w:rPr>
          <w:rFonts w:asciiTheme="majorHAnsi" w:hAnsiTheme="majorHAnsi" w:cstheme="majorHAnsi"/>
        </w:rPr>
      </w:pPr>
    </w:p>
    <w:p w14:paraId="0642E3BA" w14:textId="77777777" w:rsidR="005F7965" w:rsidRPr="00481D8C" w:rsidRDefault="005F7965" w:rsidP="005F7965">
      <w:pPr>
        <w:numPr>
          <w:ilvl w:val="0"/>
          <w:numId w:val="16"/>
        </w:numPr>
        <w:ind w:left="144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 xml:space="preserve">Perehdyttää työntekijät ja opiskelijat: </w:t>
      </w:r>
    </w:p>
    <w:p w14:paraId="4F2700E7" w14:textId="77777777" w:rsidR="005F7965" w:rsidRPr="00481D8C" w:rsidRDefault="005F7965" w:rsidP="005F7965">
      <w:pPr>
        <w:pStyle w:val="Luettelokappale"/>
        <w:numPr>
          <w:ilvl w:val="1"/>
          <w:numId w:val="17"/>
        </w:numPr>
        <w:ind w:left="216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verisuonikatetrien käsittely</w:t>
      </w:r>
    </w:p>
    <w:p w14:paraId="265A8FD0" w14:textId="77777777" w:rsidR="005F7965" w:rsidRPr="00481D8C" w:rsidRDefault="005F7965" w:rsidP="005F7965">
      <w:pPr>
        <w:pStyle w:val="Luettelokappale"/>
        <w:numPr>
          <w:ilvl w:val="1"/>
          <w:numId w:val="17"/>
        </w:numPr>
        <w:ind w:left="216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pisto- ja viiltovahinkojen estäminen ja toiminta veritartuntavaaratilanteessa</w:t>
      </w:r>
    </w:p>
    <w:p w14:paraId="7B4BD5A2" w14:textId="77777777" w:rsidR="005F7965" w:rsidRPr="00481D8C" w:rsidRDefault="005F7965" w:rsidP="005F7965">
      <w:pPr>
        <w:pStyle w:val="Luettelokappale"/>
        <w:numPr>
          <w:ilvl w:val="1"/>
          <w:numId w:val="17"/>
        </w:numPr>
        <w:ind w:left="2160"/>
        <w:rPr>
          <w:rFonts w:asciiTheme="majorHAnsi" w:hAnsiTheme="majorHAnsi" w:cstheme="majorHAnsi"/>
        </w:rPr>
      </w:pPr>
      <w:r w:rsidRPr="00481D8C">
        <w:rPr>
          <w:rFonts w:asciiTheme="majorHAnsi" w:hAnsiTheme="majorHAnsi" w:cstheme="majorHAnsi"/>
        </w:rPr>
        <w:t>infektioiden torjunta lääkehoidon toteutuksessa.</w:t>
      </w:r>
    </w:p>
    <w:p w14:paraId="274F9519" w14:textId="77777777" w:rsidR="005F7965" w:rsidRPr="00481D8C" w:rsidRDefault="005F7965" w:rsidP="005F7965">
      <w:pPr>
        <w:rPr>
          <w:rFonts w:asciiTheme="majorHAnsi" w:hAnsiTheme="majorHAnsi" w:cstheme="majorHAnsi"/>
        </w:rPr>
      </w:pPr>
    </w:p>
    <w:p w14:paraId="3317B3A1" w14:textId="77777777" w:rsidR="005F7965" w:rsidRPr="00481D8C" w:rsidRDefault="005F7965" w:rsidP="005F7965">
      <w:pPr>
        <w:ind w:left="720"/>
        <w:rPr>
          <w:rFonts w:asciiTheme="majorHAnsi" w:hAnsiTheme="majorHAnsi" w:cstheme="majorHAnsi"/>
        </w:rPr>
      </w:pPr>
    </w:p>
    <w:p w14:paraId="2F52EF45" w14:textId="77777777" w:rsidR="005F7965" w:rsidRPr="00481D8C" w:rsidRDefault="005F7965" w:rsidP="005F7965">
      <w:pPr>
        <w:ind w:left="1364"/>
        <w:rPr>
          <w:rFonts w:asciiTheme="majorHAnsi" w:hAnsiTheme="majorHAnsi" w:cstheme="majorHAnsi"/>
        </w:rPr>
      </w:pPr>
    </w:p>
    <w:p w14:paraId="6C194F75" w14:textId="77777777" w:rsidR="00AA2438" w:rsidRPr="00481D8C" w:rsidRDefault="00AA2438" w:rsidP="00AA2438">
      <w:pPr>
        <w:rPr>
          <w:rFonts w:asciiTheme="majorHAnsi" w:hAnsiTheme="majorHAnsi" w:cstheme="majorHAnsi"/>
        </w:rPr>
      </w:pPr>
    </w:p>
    <w:sectPr w:rsidR="00AA2438" w:rsidRPr="00481D8C" w:rsidSect="007E15E5">
      <w:headerReference w:type="default" r:id="rId11"/>
      <w:footerReference w:type="default" r:id="rId1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236A" w14:textId="77777777" w:rsidR="005F7965" w:rsidRDefault="005F7965" w:rsidP="00EC0BD0">
      <w:r>
        <w:separator/>
      </w:r>
    </w:p>
  </w:endnote>
  <w:endnote w:type="continuationSeparator" w:id="0">
    <w:p w14:paraId="64928962" w14:textId="77777777" w:rsidR="005F7965" w:rsidRDefault="005F796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38A54F9D" w14:textId="77777777" w:rsidTr="008B51DB">
      <w:trPr>
        <w:trHeight w:val="340"/>
      </w:trPr>
      <w:tc>
        <w:tcPr>
          <w:tcW w:w="9628" w:type="dxa"/>
          <w:vAlign w:val="bottom"/>
        </w:tcPr>
        <w:p w14:paraId="553DA30F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38EC19B8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FE84" w14:textId="77777777" w:rsidR="005F7965" w:rsidRDefault="005F7965" w:rsidP="00EC0BD0">
      <w:r>
        <w:separator/>
      </w:r>
    </w:p>
  </w:footnote>
  <w:footnote w:type="continuationSeparator" w:id="0">
    <w:p w14:paraId="584F4B98" w14:textId="77777777" w:rsidR="005F7965" w:rsidRDefault="005F796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20"/>
      <w:gridCol w:w="981"/>
    </w:tblGrid>
    <w:tr w:rsidR="008A19EA" w14:paraId="21485C4D" w14:textId="77777777" w:rsidTr="000631E7">
      <w:trPr>
        <w:trHeight w:val="1304"/>
      </w:trPr>
      <w:tc>
        <w:tcPr>
          <w:tcW w:w="5245" w:type="dxa"/>
        </w:tcPr>
        <w:p w14:paraId="6CD71AF9" w14:textId="77777777" w:rsidR="008A19EA" w:rsidRDefault="00551842" w:rsidP="00BE700B">
          <w:r>
            <w:rPr>
              <w:noProof/>
            </w:rPr>
            <w:drawing>
              <wp:inline distT="0" distB="0" distL="0" distR="0" wp14:anchorId="45310ECA" wp14:editId="0611475C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332AA16" w14:textId="0EB48336" w:rsidR="00BD1530" w:rsidRPr="00BD1530" w:rsidRDefault="00513BE0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Verisuonikatetriyhdyshenkilön tehtävät</w:t>
              </w:r>
            </w:p>
          </w:sdtContent>
        </w:sdt>
      </w:tc>
      <w:tc>
        <w:tcPr>
          <w:tcW w:w="981" w:type="dxa"/>
        </w:tcPr>
        <w:p w14:paraId="19B3C990" w14:textId="67A34D3B" w:rsidR="008A19EA" w:rsidRPr="008A19EA" w:rsidRDefault="008A19EA" w:rsidP="008A19EA">
          <w:pPr>
            <w:jc w:val="right"/>
          </w:pPr>
        </w:p>
      </w:tc>
    </w:tr>
    <w:tr w:rsidR="000631E7" w14:paraId="2D8E6AFF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7009B848" w14:textId="0E0EB1E9" w:rsidR="000631E7" w:rsidRDefault="005F7965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2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3FEF98D8" w14:textId="5028A657" w:rsidR="000631E7" w:rsidRDefault="005F7965" w:rsidP="004B08C1">
              <w:pPr>
                <w:pStyle w:val="Eivli"/>
              </w:pPr>
              <w:r>
                <w:t>6.2.2025</w:t>
              </w:r>
            </w:p>
          </w:tc>
        </w:sdtContent>
      </w:sdt>
      <w:tc>
        <w:tcPr>
          <w:tcW w:w="981" w:type="dxa"/>
          <w:vAlign w:val="center"/>
        </w:tcPr>
        <w:p w14:paraId="65C76584" w14:textId="77777777" w:rsidR="000631E7" w:rsidRDefault="000631E7" w:rsidP="004B08C1">
          <w:pPr>
            <w:pStyle w:val="Eivli"/>
          </w:pPr>
        </w:p>
      </w:tc>
    </w:tr>
  </w:tbl>
  <w:p w14:paraId="4BAB7DA5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32B6C"/>
    <w:multiLevelType w:val="hybridMultilevel"/>
    <w:tmpl w:val="1B0E3D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BD6ED2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8D3A61"/>
    <w:multiLevelType w:val="hybridMultilevel"/>
    <w:tmpl w:val="A82E70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1757969770">
    <w:abstractNumId w:val="6"/>
  </w:num>
  <w:num w:numId="17" w16cid:durableId="121504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6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81D8C"/>
    <w:rsid w:val="004A1078"/>
    <w:rsid w:val="004A1303"/>
    <w:rsid w:val="004B08C1"/>
    <w:rsid w:val="004C17CF"/>
    <w:rsid w:val="004F243D"/>
    <w:rsid w:val="004F3163"/>
    <w:rsid w:val="00507403"/>
    <w:rsid w:val="00507CDD"/>
    <w:rsid w:val="00513BE0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7965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332CC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26382"/>
    <w:rsid w:val="00931791"/>
    <w:rsid w:val="00954D4E"/>
    <w:rsid w:val="0096672C"/>
    <w:rsid w:val="00981135"/>
    <w:rsid w:val="00994CA0"/>
    <w:rsid w:val="009C5F4A"/>
    <w:rsid w:val="009D6527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E298B"/>
    <w:rsid w:val="00AF5C76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CF37C7"/>
    <w:rsid w:val="00D21300"/>
    <w:rsid w:val="00D42DB3"/>
    <w:rsid w:val="00D45D47"/>
    <w:rsid w:val="00D725DD"/>
    <w:rsid w:val="00D9023B"/>
    <w:rsid w:val="00DA4D60"/>
    <w:rsid w:val="00DA55B6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9EC9"/>
  <w15:chartTrackingRefBased/>
  <w15:docId w15:val="{31C0BB7E-0E20-4C80-9C83-C13BFD5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7965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rsid w:val="005F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i:0#.w|oysnet\leivisre</DisplayName>
        <AccountId>306</AccountId>
        <AccountType/>
      </UserInfo>
      <UserInfo>
        <DisplayName>i:0#.w|oysnet\holappjj</DisplayName>
        <AccountId>1652</AccountId>
        <AccountType/>
      </UserInfo>
      <UserInfo>
        <DisplayName>i:0#.w|oysnet\salonpkt</DisplayName>
        <AccountId>2241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166</Value>
      <Value>199</Value>
      <Value>2563</Value>
      <Value>10</Value>
      <Value>2947</Value>
      <Value>3</Value>
      <Value>2688</Value>
      <Value>18</Value>
      <Value>2822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MUAVRSSTWASF-2136878450-177</_dlc_DocId>
    <_dlc_DocIdUrl xmlns="d3e50268-7799-48af-83c3-9a9b063078bc">
      <Url>https://internet.oysnet.ppshp.fi/dokumentit/_layouts/15/DocIdRedir.aspx?ID=MUAVRSSTWASF-2136878450-177</Url>
      <Description>MUAVRSSTWASF-2136878450-177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89CFA-DECA-4B46-AA6F-DB044C7F33E0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1EE29A-DA0F-47CB-9787-6CF13DA79FC9}"/>
</file>

<file path=customXml/itemProps6.xml><?xml version="1.0" encoding="utf-8"?>
<ds:datastoreItem xmlns:ds="http://schemas.openxmlformats.org/officeDocument/2006/customXml" ds:itemID="{1FF64296-E898-4818-9A87-4445BA0E72AE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4</TotalTime>
  <Pages>1</Pages>
  <Words>177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Tehtävän kuvaus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Verisuonikatetriyhdyshenkilön tehtävät</dc:title>
  <dc:subject/>
  <dc:creator>Holappa Jatta</dc:creator>
  <cp:keywords>verisuonikatetri; yhdyshenkilötoiminta; tehtävänkuva</cp:keywords>
  <dc:description/>
  <cp:lastModifiedBy>Holappa Jatta</cp:lastModifiedBy>
  <cp:revision>4</cp:revision>
  <dcterms:created xsi:type="dcterms:W3CDTF">2025-02-06T06:36:00Z</dcterms:created>
  <dcterms:modified xsi:type="dcterms:W3CDTF">2025-02-18T12:58:00Z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f0580693-b1f1-473c-ab43-7035abdd50e7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2822;#tehtävänkuva|2f4de35e-ed4b-4d10-9b59-149ebf893fa3;#2563;#verisuonikatetri|e52225ae-b73f-424d-8e83-1f5c7f45bb73;#2947;#yhdyshenkilötoiminta|89506595-cc89-4a16-8c95-93180be7c63d</vt:lpwstr>
  </property>
  <property fmtid="{D5CDD505-2E9C-101B-9397-08002B2CF9AE}" pid="6" name="Kohde- / työntekijäryhmä">
    <vt:lpwstr>18;#PPSHP:n henkilöstö|7a49a948-31e0-4b0f-83ed-c01fa56f5934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2688;#Pohde|3bd1eb7d-6289-427a-a46c-d4e835e69ad1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199;#Verisuonikatetrien käsittely|7febe288-ef2f-4e73-9198-9eac1eea6a8b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9" name="TaxKeywordTaxHTField">
    <vt:lpwstr>tehtävänkuva|2f4de35e-ed4b-4d10-9b59-149ebf893fa3;verisuonikatetri|e52225ae-b73f-424d-8e83-1f5c7f45bb73;yhdyshenkilötoiminta|89506595-cc89-4a16-8c95-93180be7c63d</vt:lpwstr>
  </property>
  <property fmtid="{D5CDD505-2E9C-101B-9397-08002B2CF9AE}" pid="20" name="Order">
    <vt:r8>995800</vt:r8>
  </property>
  <property fmtid="{D5CDD505-2E9C-101B-9397-08002B2CF9AE}" pid="21" name="SharedWithUsers">
    <vt:lpwstr/>
  </property>
</Properties>
</file>